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5199" w14:textId="77777777" w:rsidR="00B71500" w:rsidRDefault="00B71500" w:rsidP="00B71500">
      <w:pPr>
        <w:pStyle w:val="WEC-Standaard"/>
      </w:pPr>
    </w:p>
    <w:p w14:paraId="3D2D12DB" w14:textId="420C3B57" w:rsidR="00B71500" w:rsidRPr="00B71500" w:rsidRDefault="00F34B44" w:rsidP="00B71500">
      <w:pPr>
        <w:pStyle w:val="WEC-KopjeRood"/>
      </w:pPr>
      <w:r>
        <w:t>Werkblad feedback geven</w:t>
      </w:r>
    </w:p>
    <w:p w14:paraId="05391EDA" w14:textId="77777777" w:rsidR="00B71500" w:rsidRDefault="00B71500" w:rsidP="00B71500">
      <w:pPr>
        <w:pStyle w:val="WEC-Standaard"/>
      </w:pPr>
    </w:p>
    <w:p w14:paraId="27D351D2" w14:textId="77777777" w:rsidR="00F34B44" w:rsidRDefault="00F34B44" w:rsidP="00F34B44">
      <w:pPr>
        <w:pStyle w:val="WEC-Vet"/>
      </w:pPr>
      <w:r>
        <w:t>Oefening in tweetallen</w:t>
      </w:r>
    </w:p>
    <w:p w14:paraId="70F6B3A9" w14:textId="5C06620E" w:rsidR="00F34B44" w:rsidRDefault="00F34B44" w:rsidP="00F34B44">
      <w:pPr>
        <w:pStyle w:val="WEC-Standaard"/>
        <w:numPr>
          <w:ilvl w:val="0"/>
          <w:numId w:val="6"/>
        </w:numPr>
      </w:pPr>
      <w:r>
        <w:t>Eén persoon loopt de IK-IK-JIJ-WIJ methode door</w:t>
      </w:r>
    </w:p>
    <w:p w14:paraId="43575A72" w14:textId="7F81B186" w:rsidR="00F34B44" w:rsidRDefault="00F34B44" w:rsidP="00F34B44">
      <w:pPr>
        <w:pStyle w:val="WEC-Standaard"/>
        <w:numPr>
          <w:ilvl w:val="0"/>
          <w:numId w:val="6"/>
        </w:numPr>
      </w:pPr>
      <w:r>
        <w:t>De ander luistert en geeft gepast antwoord</w:t>
      </w:r>
    </w:p>
    <w:p w14:paraId="0935B197" w14:textId="145D09C2" w:rsidR="00F34B44" w:rsidRDefault="00F34B44" w:rsidP="00F34B44">
      <w:pPr>
        <w:pStyle w:val="WEC-Standaard"/>
        <w:numPr>
          <w:ilvl w:val="0"/>
          <w:numId w:val="6"/>
        </w:numPr>
      </w:pPr>
      <w:r>
        <w:t>Wissel zodra de feedbackgever door de stappen heen is</w:t>
      </w:r>
    </w:p>
    <w:p w14:paraId="682094CB" w14:textId="77777777" w:rsidR="00F34B44" w:rsidRDefault="00F34B44" w:rsidP="00F34B44">
      <w:pPr>
        <w:pStyle w:val="WEC-Opsomming"/>
        <w:ind w:left="340" w:hanging="170"/>
      </w:pPr>
    </w:p>
    <w:p w14:paraId="6BEAB017" w14:textId="4A770341" w:rsidR="00F34B44" w:rsidRDefault="00F34B44" w:rsidP="00F34B44">
      <w:pPr>
        <w:pStyle w:val="WEC-Vet"/>
      </w:pPr>
      <w:r>
        <w:t>De IK-IK-JIJ-WIJ Methode</w:t>
      </w:r>
    </w:p>
    <w:p w14:paraId="0A371764" w14:textId="77777777" w:rsidR="00F34B44" w:rsidRDefault="00F34B44" w:rsidP="00F34B44">
      <w:pPr>
        <w:pStyle w:val="WEC-Vet"/>
      </w:pPr>
    </w:p>
    <w:p w14:paraId="25725213" w14:textId="77777777" w:rsidR="00F34B44" w:rsidRDefault="00F34B44" w:rsidP="00F34B44">
      <w:pPr>
        <w:pStyle w:val="WEC-Standaard"/>
      </w:pPr>
      <w:r>
        <w:t>IK merk/zie/hoor dat ….</w:t>
      </w:r>
    </w:p>
    <w:p w14:paraId="4CB8F297" w14:textId="77777777" w:rsidR="00F34B44" w:rsidRDefault="00F34B44" w:rsidP="00F34B44">
      <w:pPr>
        <w:pStyle w:val="WEC-Standaard"/>
      </w:pPr>
    </w:p>
    <w:p w14:paraId="2DC37626" w14:textId="77777777" w:rsidR="00F34B44" w:rsidRDefault="00F34B44" w:rsidP="00F34B44">
      <w:pPr>
        <w:pStyle w:val="WEC-Standaard"/>
      </w:pPr>
      <w:r>
        <w:t>IK voel/denk/merk dat ik hierdoor …</w:t>
      </w:r>
    </w:p>
    <w:p w14:paraId="470D0E6D" w14:textId="77777777" w:rsidR="00F34B44" w:rsidRDefault="00F34B44" w:rsidP="00F34B44">
      <w:pPr>
        <w:pStyle w:val="WEC-Standaard"/>
      </w:pPr>
    </w:p>
    <w:p w14:paraId="3E986214" w14:textId="77777777" w:rsidR="00F34B44" w:rsidRDefault="00F34B44" w:rsidP="00F34B44">
      <w:pPr>
        <w:pStyle w:val="WEC-Standaard"/>
      </w:pPr>
      <w:r>
        <w:t>Kun JIJ je hier iets bij voorstellen?</w:t>
      </w:r>
    </w:p>
    <w:p w14:paraId="049AC61E" w14:textId="77777777" w:rsidR="00F34B44" w:rsidRDefault="00F34B44" w:rsidP="00F34B44">
      <w:pPr>
        <w:pStyle w:val="WEC-Standaard"/>
      </w:pPr>
    </w:p>
    <w:p w14:paraId="76F75DAC" w14:textId="77777777" w:rsidR="00F34B44" w:rsidRDefault="00F34B44" w:rsidP="00F34B44">
      <w:pPr>
        <w:pStyle w:val="WEC-Standaard"/>
      </w:pPr>
      <w:r>
        <w:t>Wat kunnen WIJ eraan doen om dit op te lossen?</w:t>
      </w:r>
    </w:p>
    <w:p w14:paraId="1AD0AE62" w14:textId="77777777" w:rsidR="00F34B44" w:rsidRDefault="00F34B44" w:rsidP="00F34B44">
      <w:pPr>
        <w:pStyle w:val="WEC-Standaard"/>
      </w:pPr>
    </w:p>
    <w:p w14:paraId="0AD18979" w14:textId="77777777" w:rsidR="00F34B44" w:rsidRDefault="00F34B44" w:rsidP="00F34B44">
      <w:pPr>
        <w:pStyle w:val="WEC-Vet"/>
      </w:pPr>
      <w:r>
        <w:t>Let op:</w:t>
      </w:r>
    </w:p>
    <w:p w14:paraId="40E711A2" w14:textId="77777777" w:rsidR="00F34B44" w:rsidRDefault="00F34B44" w:rsidP="00F34B44">
      <w:pPr>
        <w:pStyle w:val="WEC-Standaard"/>
        <w:numPr>
          <w:ilvl w:val="0"/>
          <w:numId w:val="6"/>
        </w:numPr>
      </w:pPr>
      <w:r>
        <w:t xml:space="preserve">Houd je eerste IK zo objectief mogelijk: blijf dus weg van “Ik zie dat jij lui bent...” </w:t>
      </w:r>
      <w:r>
        <w:br/>
        <w:t>Maar zeg eerder “Ik zie dat jij nu eerder naar huis gaat terwijl er nog werk ligt”</w:t>
      </w:r>
    </w:p>
    <w:p w14:paraId="7D5C04D7" w14:textId="77777777" w:rsidR="00F34B44" w:rsidRDefault="00F34B44" w:rsidP="00F34B44">
      <w:pPr>
        <w:pStyle w:val="WEC-Standaard"/>
        <w:numPr>
          <w:ilvl w:val="0"/>
          <w:numId w:val="6"/>
        </w:numPr>
      </w:pPr>
      <w:r>
        <w:t>Laat stiltes vallen: geef de ander de tijd om na te denken en te reageren op datgene dat je zegt.</w:t>
      </w:r>
    </w:p>
    <w:p w14:paraId="6E1499D5" w14:textId="699B1405" w:rsidR="00F34B44" w:rsidRDefault="00F34B44" w:rsidP="00F34B44">
      <w:pPr>
        <w:pStyle w:val="WEC-Standaard"/>
        <w:numPr>
          <w:ilvl w:val="0"/>
          <w:numId w:val="6"/>
        </w:numPr>
      </w:pPr>
      <w:r>
        <w:t>Ga op een probleemoplossende manier te werk en denk in de kwaliteiten van de ander.</w:t>
      </w:r>
    </w:p>
    <w:p w14:paraId="4CDBB53F" w14:textId="77777777" w:rsidR="00F34B44" w:rsidRDefault="00F34B44" w:rsidP="00F34B44">
      <w:pPr>
        <w:pStyle w:val="WEC-Standaard"/>
      </w:pPr>
    </w:p>
    <w:p w14:paraId="275E6994" w14:textId="77777777" w:rsidR="00F34B44" w:rsidRDefault="00F34B44" w:rsidP="00F34B44">
      <w:pPr>
        <w:pStyle w:val="WEC-Standaard"/>
      </w:pPr>
      <w:r>
        <w:t>IK merk/zie/hoor dat ….</w:t>
      </w:r>
    </w:p>
    <w:p w14:paraId="0561C62F" w14:textId="29374F5E" w:rsidR="00F34B44" w:rsidRDefault="00F34B44" w:rsidP="00F34B44">
      <w:pPr>
        <w:pStyle w:val="WEC-Standaard"/>
      </w:pPr>
    </w:p>
    <w:p w14:paraId="39FFA953" w14:textId="2CF0A6D4" w:rsidR="00F34B44" w:rsidRDefault="00F34B44" w:rsidP="00F34B44">
      <w:pPr>
        <w:pStyle w:val="WEC-Standa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16BF8" wp14:editId="0B78CC01">
                <wp:simplePos x="0" y="0"/>
                <wp:positionH relativeFrom="column">
                  <wp:posOffset>1270</wp:posOffset>
                </wp:positionH>
                <wp:positionV relativeFrom="paragraph">
                  <wp:posOffset>9525</wp:posOffset>
                </wp:positionV>
                <wp:extent cx="5654040" cy="7620"/>
                <wp:effectExtent l="0" t="0" r="22860" b="30480"/>
                <wp:wrapNone/>
                <wp:docPr id="60657026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0E1A4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75pt" to="445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" strokecolor="#c83461 [3204]" strokeweight=".5pt">
                <v:stroke joinstyle="miter"/>
              </v:line>
            </w:pict>
          </mc:Fallback>
        </mc:AlternateContent>
      </w:r>
    </w:p>
    <w:p w14:paraId="4EB198A0" w14:textId="40CFD5BC" w:rsidR="00F34B44" w:rsidRDefault="00F34B44" w:rsidP="00F34B44">
      <w:pPr>
        <w:pStyle w:val="WEC-Standa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4371F" wp14:editId="762D525D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654040" cy="7620"/>
                <wp:effectExtent l="0" t="0" r="22860" b="30480"/>
                <wp:wrapNone/>
                <wp:docPr id="258804230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0A726" id="Rechte verbindingslijn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75pt" to="44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" strokecolor="#c83461 [3204]" strokeweight=".5pt">
                <v:stroke joinstyle="miter"/>
                <w10:wrap anchorx="margin"/>
              </v:line>
            </w:pict>
          </mc:Fallback>
        </mc:AlternateContent>
      </w:r>
    </w:p>
    <w:p w14:paraId="56D39613" w14:textId="77777777" w:rsidR="00F34B44" w:rsidRDefault="00F34B44" w:rsidP="00F34B44">
      <w:pPr>
        <w:pStyle w:val="WEC-Standaard"/>
      </w:pPr>
    </w:p>
    <w:p w14:paraId="6C052D80" w14:textId="79C54D1F" w:rsidR="00F34B44" w:rsidRDefault="00F34B44" w:rsidP="00F34B44">
      <w:pPr>
        <w:pStyle w:val="WEC-Standaard"/>
      </w:pPr>
      <w:r>
        <w:t>IK voel/denk/merk dat ik hierdoor …</w:t>
      </w:r>
    </w:p>
    <w:p w14:paraId="2C9154DB" w14:textId="193A9E5C" w:rsidR="00F34B44" w:rsidRDefault="00F34B44" w:rsidP="00F34B44">
      <w:pPr>
        <w:pStyle w:val="WEC-Standaard"/>
      </w:pPr>
    </w:p>
    <w:p w14:paraId="73898BFA" w14:textId="0F90C967" w:rsidR="00F34B44" w:rsidRDefault="00F34B44" w:rsidP="00F34B44">
      <w:pPr>
        <w:pStyle w:val="WEC-Standa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DB86C" wp14:editId="01E0C507">
                <wp:simplePos x="0" y="0"/>
                <wp:positionH relativeFrom="column">
                  <wp:posOffset>1270</wp:posOffset>
                </wp:positionH>
                <wp:positionV relativeFrom="paragraph">
                  <wp:posOffset>4445</wp:posOffset>
                </wp:positionV>
                <wp:extent cx="5654040" cy="6350"/>
                <wp:effectExtent l="0" t="0" r="22860" b="31750"/>
                <wp:wrapNone/>
                <wp:docPr id="1001226921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69817" id="Rechte verbindingslijn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35pt" to="44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" strokecolor="#c83461 [3204]" strokeweight=".5pt">
                <v:stroke joinstyle="miter"/>
              </v:line>
            </w:pict>
          </mc:Fallback>
        </mc:AlternateContent>
      </w:r>
    </w:p>
    <w:p w14:paraId="338D3EC9" w14:textId="347DCB12" w:rsidR="00F34B44" w:rsidRDefault="00F34B44" w:rsidP="00F34B44">
      <w:pPr>
        <w:pStyle w:val="WEC-Standa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9CF18" wp14:editId="6DDE3D40">
                <wp:simplePos x="0" y="0"/>
                <wp:positionH relativeFrom="margin">
                  <wp:posOffset>0</wp:posOffset>
                </wp:positionH>
                <wp:positionV relativeFrom="paragraph">
                  <wp:posOffset>169545</wp:posOffset>
                </wp:positionV>
                <wp:extent cx="5654040" cy="6350"/>
                <wp:effectExtent l="0" t="0" r="22860" b="31750"/>
                <wp:wrapNone/>
                <wp:docPr id="163167964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AF309" id="Rechte verbindingslijn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35pt" to="445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" strokecolor="#c83461 [3204]" strokeweight=".5pt">
                <v:stroke joinstyle="miter"/>
                <w10:wrap anchorx="margin"/>
              </v:line>
            </w:pict>
          </mc:Fallback>
        </mc:AlternateContent>
      </w:r>
    </w:p>
    <w:p w14:paraId="7917D43D" w14:textId="77777777" w:rsidR="00F34B44" w:rsidRDefault="00F34B44" w:rsidP="00F34B44">
      <w:pPr>
        <w:pStyle w:val="WEC-Standaard"/>
      </w:pPr>
    </w:p>
    <w:p w14:paraId="1DAF866E" w14:textId="702290BF" w:rsidR="00F34B44" w:rsidRDefault="00F34B44" w:rsidP="00F34B44">
      <w:pPr>
        <w:pStyle w:val="WEC-Standaard"/>
      </w:pPr>
      <w:r>
        <w:t>Kun JIJ je hier iets bij voorstellen?</w:t>
      </w:r>
    </w:p>
    <w:p w14:paraId="1AADF314" w14:textId="116647C0" w:rsidR="00F34B44" w:rsidRDefault="00F34B44" w:rsidP="00F34B44">
      <w:pPr>
        <w:pStyle w:val="WEC-Standaard"/>
      </w:pPr>
    </w:p>
    <w:p w14:paraId="16091372" w14:textId="0D449F2D" w:rsidR="00F34B44" w:rsidRDefault="00F34B44" w:rsidP="00F34B44">
      <w:pPr>
        <w:pStyle w:val="WEC-Standa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73CFC" wp14:editId="7F1B7E83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5654040" cy="6350"/>
                <wp:effectExtent l="0" t="0" r="22860" b="31750"/>
                <wp:wrapNone/>
                <wp:docPr id="1095445735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79BFD" id="Rechte verbindingslijn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05pt" to="44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" strokecolor="#c83461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1682A" wp14:editId="689607C5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654040" cy="6350"/>
                <wp:effectExtent l="0" t="0" r="22860" b="31750"/>
                <wp:wrapNone/>
                <wp:docPr id="1439242594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FF50F" id="Rechte verbindingslijn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6.95pt" to="445.2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" strokecolor="#c83461 [3204]" strokeweight=".5pt">
                <v:stroke joinstyle="miter"/>
                <w10:wrap anchorx="margin"/>
              </v:line>
            </w:pict>
          </mc:Fallback>
        </mc:AlternateContent>
      </w:r>
    </w:p>
    <w:p w14:paraId="3011F137" w14:textId="08E473CB" w:rsidR="00F34B44" w:rsidRDefault="00F34B44" w:rsidP="00F34B44">
      <w:pPr>
        <w:pStyle w:val="WEC-Standaard"/>
      </w:pPr>
    </w:p>
    <w:p w14:paraId="612DACA2" w14:textId="77777777" w:rsidR="00F34B44" w:rsidRDefault="00F34B44" w:rsidP="00F34B44">
      <w:pPr>
        <w:pStyle w:val="WEC-Standaard"/>
      </w:pPr>
    </w:p>
    <w:p w14:paraId="1FD0F943" w14:textId="49415CA6" w:rsidR="00F34B44" w:rsidRDefault="00F34B44" w:rsidP="00B67072">
      <w:pPr>
        <w:pStyle w:val="WEC-Standaard"/>
      </w:pPr>
      <w:r>
        <w:t>Wat kunnen WIJ eraan doen om dit op te lossen?</w:t>
      </w:r>
    </w:p>
    <w:p w14:paraId="74D21689" w14:textId="77777777" w:rsidR="00F34B44" w:rsidRDefault="00F34B44" w:rsidP="00B67072">
      <w:pPr>
        <w:pStyle w:val="WEC-Standaard"/>
      </w:pPr>
    </w:p>
    <w:p w14:paraId="2907DBB7" w14:textId="2F17F684" w:rsidR="00F34B44" w:rsidRPr="00833A92" w:rsidRDefault="00F34B44" w:rsidP="00B67072">
      <w:pPr>
        <w:pStyle w:val="WEC-Standa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8F2C1" wp14:editId="0065B6ED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5654040" cy="6350"/>
                <wp:effectExtent l="0" t="0" r="22860" b="31750"/>
                <wp:wrapNone/>
                <wp:docPr id="1186239604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6AF39" id="Rechte verbindingslijn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05pt" to="44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" strokecolor="#c83461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74949" wp14:editId="53334F49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654040" cy="6350"/>
                <wp:effectExtent l="0" t="0" r="22860" b="31750"/>
                <wp:wrapNone/>
                <wp:docPr id="1448670100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712E4" id="Rechte verbindingslijn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6.95pt" to="445.2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" strokecolor="#c83461 [3204]" strokeweight=".5pt">
                <v:stroke joinstyle="miter"/>
                <w10:wrap anchorx="margin"/>
              </v:line>
            </w:pict>
          </mc:Fallback>
        </mc:AlternateContent>
      </w:r>
    </w:p>
    <w:sectPr w:rsidR="00F34B44" w:rsidRPr="00833A92" w:rsidSect="00722A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474" w:bottom="1134" w:left="147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6DF3" w14:textId="77777777" w:rsidR="00F34B44" w:rsidRDefault="00F34B44" w:rsidP="001E4CDA">
      <w:pPr>
        <w:spacing w:line="240" w:lineRule="auto"/>
      </w:pPr>
      <w:r>
        <w:separator/>
      </w:r>
    </w:p>
  </w:endnote>
  <w:endnote w:type="continuationSeparator" w:id="0">
    <w:p w14:paraId="63335B53" w14:textId="77777777" w:rsidR="00F34B44" w:rsidRDefault="00F34B44" w:rsidP="001E4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6269040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53E7B33" w14:textId="77777777" w:rsidR="00572834" w:rsidRDefault="00572834" w:rsidP="0002479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90917DD" w14:textId="77777777" w:rsidR="00506569" w:rsidRDefault="00506569" w:rsidP="0057283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8"/>
        <w:szCs w:val="18"/>
      </w:rPr>
      <w:id w:val="-171418771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B8DB0E" w14:textId="77777777" w:rsidR="00572834" w:rsidRPr="00381C17" w:rsidRDefault="00572834" w:rsidP="00BE6676">
        <w:pPr>
          <w:pStyle w:val="Voettekst"/>
          <w:framePr w:w="1298" w:h="278" w:hRule="exact" w:wrap="notBeside" w:vAnchor="page" w:hAnchor="page" w:x="9164" w:y="16132"/>
          <w:spacing w:line="240" w:lineRule="exact"/>
          <w:jc w:val="right"/>
          <w:rPr>
            <w:rStyle w:val="Paginanummer"/>
            <w:sz w:val="18"/>
            <w:szCs w:val="18"/>
          </w:rPr>
        </w:pPr>
        <w:r w:rsidRPr="00381C17">
          <w:rPr>
            <w:rStyle w:val="Paginanummer"/>
            <w:sz w:val="18"/>
            <w:szCs w:val="18"/>
          </w:rPr>
          <w:fldChar w:fldCharType="begin"/>
        </w:r>
        <w:r w:rsidRPr="00381C17">
          <w:rPr>
            <w:rStyle w:val="Paginanummer"/>
            <w:sz w:val="18"/>
            <w:szCs w:val="18"/>
          </w:rPr>
          <w:instrText xml:space="preserve"> PAGE </w:instrText>
        </w:r>
        <w:r w:rsidRPr="00381C17">
          <w:rPr>
            <w:rStyle w:val="Paginanummer"/>
            <w:sz w:val="18"/>
            <w:szCs w:val="18"/>
          </w:rPr>
          <w:fldChar w:fldCharType="separate"/>
        </w:r>
        <w:r w:rsidRPr="00381C17">
          <w:rPr>
            <w:rStyle w:val="Paginanummer"/>
            <w:noProof/>
            <w:sz w:val="18"/>
            <w:szCs w:val="18"/>
          </w:rPr>
          <w:t>2</w:t>
        </w:r>
        <w:r w:rsidRPr="00381C17">
          <w:rPr>
            <w:rStyle w:val="Paginanummer"/>
            <w:sz w:val="18"/>
            <w:szCs w:val="18"/>
          </w:rPr>
          <w:fldChar w:fldCharType="end"/>
        </w:r>
        <w:r w:rsidR="00D11FDF" w:rsidRPr="00381C17">
          <w:rPr>
            <w:rStyle w:val="Paginanummer"/>
            <w:sz w:val="18"/>
            <w:szCs w:val="18"/>
          </w:rPr>
          <w:t>/</w:t>
        </w:r>
        <w:r w:rsidR="00D11FDF" w:rsidRPr="00381C17">
          <w:rPr>
            <w:rStyle w:val="Paginanummer"/>
            <w:sz w:val="18"/>
            <w:szCs w:val="18"/>
          </w:rPr>
          <w:fldChar w:fldCharType="begin"/>
        </w:r>
        <w:r w:rsidR="00D11FDF" w:rsidRPr="00381C17">
          <w:rPr>
            <w:rStyle w:val="Paginanummer"/>
            <w:sz w:val="18"/>
            <w:szCs w:val="18"/>
          </w:rPr>
          <w:instrText xml:space="preserve"> SECTIONPAGES  \* MERGEFORMAT </w:instrText>
        </w:r>
        <w:r w:rsidR="00D11FDF" w:rsidRPr="00381C17">
          <w:rPr>
            <w:rStyle w:val="Paginanummer"/>
            <w:sz w:val="18"/>
            <w:szCs w:val="18"/>
          </w:rPr>
          <w:fldChar w:fldCharType="separate"/>
        </w:r>
        <w:r w:rsidR="00075F03">
          <w:rPr>
            <w:rStyle w:val="Paginanummer"/>
            <w:noProof/>
            <w:sz w:val="18"/>
            <w:szCs w:val="18"/>
          </w:rPr>
          <w:t>2</w:t>
        </w:r>
        <w:r w:rsidR="00D11FDF" w:rsidRPr="00381C17">
          <w:rPr>
            <w:rStyle w:val="Paginanummer"/>
            <w:sz w:val="18"/>
            <w:szCs w:val="18"/>
          </w:rPr>
          <w:fldChar w:fldCharType="end"/>
        </w:r>
      </w:p>
    </w:sdtContent>
  </w:sdt>
  <w:p w14:paraId="38B8A43E" w14:textId="77777777" w:rsidR="00506569" w:rsidRPr="00381C17" w:rsidRDefault="00506569" w:rsidP="00EA7DC6">
    <w:pPr>
      <w:pStyle w:val="Voettekst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8"/>
        <w:szCs w:val="18"/>
      </w:rPr>
      <w:id w:val="127660362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66A5B76" w14:textId="33D097AA" w:rsidR="00BB707C" w:rsidRPr="00381C17" w:rsidRDefault="00BB707C" w:rsidP="00BE6676">
        <w:pPr>
          <w:pStyle w:val="Voettekst"/>
          <w:framePr w:w="1298" w:h="278" w:hRule="exact" w:wrap="notBeside" w:vAnchor="page" w:hAnchor="page" w:x="9164" w:y="16132"/>
          <w:jc w:val="right"/>
          <w:rPr>
            <w:rStyle w:val="Paginanummer"/>
            <w:sz w:val="18"/>
            <w:szCs w:val="18"/>
          </w:rPr>
        </w:pPr>
        <w:r w:rsidRPr="00381C17">
          <w:rPr>
            <w:rStyle w:val="Paginanummer"/>
            <w:sz w:val="18"/>
            <w:szCs w:val="18"/>
          </w:rPr>
          <w:fldChar w:fldCharType="begin"/>
        </w:r>
        <w:r w:rsidRPr="00381C17">
          <w:rPr>
            <w:rStyle w:val="Paginanummer"/>
            <w:sz w:val="18"/>
            <w:szCs w:val="18"/>
          </w:rPr>
          <w:instrText xml:space="preserve"> PAGE </w:instrText>
        </w:r>
        <w:r w:rsidRPr="00381C17">
          <w:rPr>
            <w:rStyle w:val="Paginanummer"/>
            <w:sz w:val="18"/>
            <w:szCs w:val="18"/>
          </w:rPr>
          <w:fldChar w:fldCharType="separate"/>
        </w:r>
        <w:r w:rsidRPr="00381C17">
          <w:rPr>
            <w:rStyle w:val="Paginanummer"/>
            <w:sz w:val="18"/>
            <w:szCs w:val="18"/>
          </w:rPr>
          <w:t>2</w:t>
        </w:r>
        <w:r w:rsidRPr="00381C17">
          <w:rPr>
            <w:rStyle w:val="Paginanummer"/>
            <w:sz w:val="18"/>
            <w:szCs w:val="18"/>
          </w:rPr>
          <w:fldChar w:fldCharType="end"/>
        </w:r>
        <w:r w:rsidR="001E493E" w:rsidRPr="00381C17">
          <w:rPr>
            <w:rStyle w:val="Paginanummer"/>
            <w:sz w:val="18"/>
            <w:szCs w:val="18"/>
          </w:rPr>
          <w:t>/</w:t>
        </w:r>
        <w:r w:rsidR="001E493E" w:rsidRPr="00381C17">
          <w:rPr>
            <w:rStyle w:val="Paginanummer"/>
            <w:sz w:val="18"/>
            <w:szCs w:val="18"/>
          </w:rPr>
          <w:fldChar w:fldCharType="begin"/>
        </w:r>
        <w:r w:rsidR="001E493E" w:rsidRPr="00381C17">
          <w:rPr>
            <w:rStyle w:val="Paginanummer"/>
            <w:sz w:val="18"/>
            <w:szCs w:val="18"/>
          </w:rPr>
          <w:instrText xml:space="preserve"> SECTIONPAGES  \* MERGEFORMAT </w:instrText>
        </w:r>
        <w:r w:rsidR="001E493E" w:rsidRPr="00381C17">
          <w:rPr>
            <w:rStyle w:val="Paginanummer"/>
            <w:sz w:val="18"/>
            <w:szCs w:val="18"/>
          </w:rPr>
          <w:fldChar w:fldCharType="separate"/>
        </w:r>
        <w:r w:rsidR="00311AE5">
          <w:rPr>
            <w:rStyle w:val="Paginanummer"/>
            <w:noProof/>
            <w:sz w:val="18"/>
            <w:szCs w:val="18"/>
          </w:rPr>
          <w:t>1</w:t>
        </w:r>
        <w:r w:rsidR="001E493E" w:rsidRPr="00381C17">
          <w:rPr>
            <w:rStyle w:val="Paginanummer"/>
            <w:sz w:val="18"/>
            <w:szCs w:val="18"/>
          </w:rPr>
          <w:fldChar w:fldCharType="end"/>
        </w:r>
      </w:p>
    </w:sdtContent>
  </w:sdt>
  <w:p w14:paraId="6943B3CD" w14:textId="77777777" w:rsidR="00506569" w:rsidRPr="00381C17" w:rsidRDefault="00506569">
    <w:pPr>
      <w:pStyle w:val="Voettekst"/>
      <w:jc w:val="right"/>
      <w:rPr>
        <w:color w:val="221A51" w:themeColor="text1"/>
        <w:sz w:val="18"/>
        <w:szCs w:val="18"/>
      </w:rPr>
    </w:pPr>
    <w:r w:rsidRPr="00381C17">
      <w:rPr>
        <w:color w:val="221A51" w:themeColor="text1"/>
        <w:sz w:val="18"/>
        <w:szCs w:val="18"/>
      </w:rPr>
      <w:t xml:space="preserve"> </w:t>
    </w:r>
  </w:p>
  <w:p w14:paraId="6555BC14" w14:textId="77777777" w:rsidR="00506569" w:rsidRPr="00381C17" w:rsidRDefault="00506569" w:rsidP="00506569">
    <w:pPr>
      <w:pStyle w:val="Voettekst"/>
      <w:ind w:right="360"/>
      <w:rPr>
        <w:color w:val="221A51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BD32" w14:textId="77777777" w:rsidR="00F34B44" w:rsidRDefault="00F34B44" w:rsidP="001E4CDA">
      <w:pPr>
        <w:spacing w:line="240" w:lineRule="auto"/>
      </w:pPr>
      <w:r>
        <w:separator/>
      </w:r>
    </w:p>
  </w:footnote>
  <w:footnote w:type="continuationSeparator" w:id="0">
    <w:p w14:paraId="10F45307" w14:textId="77777777" w:rsidR="00F34B44" w:rsidRDefault="00F34B44" w:rsidP="001E4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3843" w14:textId="77777777" w:rsidR="001E4CDA" w:rsidRDefault="00722ACC">
    <w:pPr>
      <w:pStyle w:val="Kopteks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7E1183F" wp14:editId="216C043A">
          <wp:simplePos x="0" y="0"/>
          <wp:positionH relativeFrom="page">
            <wp:posOffset>5760720</wp:posOffset>
          </wp:positionH>
          <wp:positionV relativeFrom="page">
            <wp:posOffset>0</wp:posOffset>
          </wp:positionV>
          <wp:extent cx="1790640" cy="1003320"/>
          <wp:effectExtent l="0" t="0" r="635" b="0"/>
          <wp:wrapNone/>
          <wp:docPr id="1956982914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82914" name="Afbeelding 1956982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640" cy="100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DABF" w14:textId="77777777" w:rsidR="009529DC" w:rsidRDefault="00722ACC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7EAE8A8" wp14:editId="19EC48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4960" cy="1257480"/>
          <wp:effectExtent l="0" t="0" r="0" b="0"/>
          <wp:wrapNone/>
          <wp:docPr id="70104668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46684" name="Afbeelding 701046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60" cy="125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C1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AEDD4A" wp14:editId="076C31EF">
              <wp:simplePos x="0" y="0"/>
              <wp:positionH relativeFrom="page">
                <wp:posOffset>5400675</wp:posOffset>
              </wp:positionH>
              <wp:positionV relativeFrom="page">
                <wp:posOffset>511175</wp:posOffset>
              </wp:positionV>
              <wp:extent cx="1800000" cy="1980000"/>
              <wp:effectExtent l="0" t="0" r="3810" b="1270"/>
              <wp:wrapNone/>
              <wp:docPr id="1306212210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19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DD4F20" w14:textId="77777777" w:rsidR="00381C17" w:rsidRPr="00EE7099" w:rsidRDefault="00381C17" w:rsidP="00381C17">
                          <w:pPr>
                            <w:spacing w:line="220" w:lineRule="exact"/>
                            <w:rPr>
                              <w:color w:val="221A5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EDD4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25.25pt;margin-top:40.25pt;width:141.75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" filled="f" stroked="f" strokeweight=".5pt">
              <v:textbox inset="0,0,0,0">
                <w:txbxContent>
                  <w:p w14:paraId="70DD4F20" w14:textId="77777777" w:rsidR="00381C17" w:rsidRPr="00EE7099" w:rsidRDefault="00381C17" w:rsidP="00381C17">
                    <w:pPr>
                      <w:spacing w:line="220" w:lineRule="exact"/>
                      <w:rPr>
                        <w:color w:val="221A5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5B19">
      <w:rPr>
        <w:noProof/>
      </w:rPr>
      <w:softHyphen/>
    </w:r>
    <w:r w:rsidR="005C5B19">
      <w:rPr>
        <w:noProof/>
      </w:rPr>
      <w:softHyphen/>
    </w:r>
    <w:r w:rsidR="005C5B19">
      <w:rPr>
        <w:noProof/>
      </w:rPr>
      <w:softHyphen/>
    </w:r>
    <w:r w:rsidR="006E35C7">
      <w:rPr>
        <w:noProof/>
      </w:rPr>
      <w:drawing>
        <wp:anchor distT="0" distB="0" distL="114300" distR="114300" simplePos="0" relativeHeight="251671552" behindDoc="1" locked="0" layoutInCell="1" allowOverlap="1" wp14:anchorId="5CC44D54" wp14:editId="71D76F7F">
          <wp:simplePos x="0" y="0"/>
          <wp:positionH relativeFrom="page">
            <wp:posOffset>3096260</wp:posOffset>
          </wp:positionH>
          <wp:positionV relativeFrom="page">
            <wp:posOffset>7632700</wp:posOffset>
          </wp:positionV>
          <wp:extent cx="4457880" cy="3048120"/>
          <wp:effectExtent l="0" t="0" r="0" b="0"/>
          <wp:wrapNone/>
          <wp:docPr id="262791746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91746" name="Afbeelding 2627917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880" cy="30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9A0"/>
    <w:multiLevelType w:val="hybridMultilevel"/>
    <w:tmpl w:val="929850EC"/>
    <w:lvl w:ilvl="0" w:tplc="12661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718E"/>
    <w:multiLevelType w:val="hybridMultilevel"/>
    <w:tmpl w:val="32649F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5F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8C49D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9C6E18"/>
    <w:multiLevelType w:val="hybridMultilevel"/>
    <w:tmpl w:val="7B4A444E"/>
    <w:lvl w:ilvl="0" w:tplc="C55E62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83461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444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9777580">
    <w:abstractNumId w:val="1"/>
  </w:num>
  <w:num w:numId="2" w16cid:durableId="171578346">
    <w:abstractNumId w:val="5"/>
  </w:num>
  <w:num w:numId="3" w16cid:durableId="55320056">
    <w:abstractNumId w:val="2"/>
  </w:num>
  <w:num w:numId="4" w16cid:durableId="206845154">
    <w:abstractNumId w:val="3"/>
  </w:num>
  <w:num w:numId="5" w16cid:durableId="86535678">
    <w:abstractNumId w:val="0"/>
  </w:num>
  <w:num w:numId="6" w16cid:durableId="1137912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4096" w:nlCheck="1" w:checkStyle="0"/>
  <w:activeWritingStyle w:appName="MSWord" w:lang="nl-NL" w:vendorID="64" w:dllVersion="0" w:nlCheck="1" w:checkStyle="0"/>
  <w:proofState w:spelling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44"/>
    <w:rsid w:val="00012991"/>
    <w:rsid w:val="000513EC"/>
    <w:rsid w:val="00075F03"/>
    <w:rsid w:val="00077ADF"/>
    <w:rsid w:val="000D6E2B"/>
    <w:rsid w:val="000D73E7"/>
    <w:rsid w:val="00156327"/>
    <w:rsid w:val="001865DE"/>
    <w:rsid w:val="00190634"/>
    <w:rsid w:val="001D3C25"/>
    <w:rsid w:val="001E493E"/>
    <w:rsid w:val="001E4CDA"/>
    <w:rsid w:val="001F759C"/>
    <w:rsid w:val="00200D46"/>
    <w:rsid w:val="002237C3"/>
    <w:rsid w:val="00244DE5"/>
    <w:rsid w:val="002A0E71"/>
    <w:rsid w:val="002B0D5A"/>
    <w:rsid w:val="002D16C3"/>
    <w:rsid w:val="002F6ADE"/>
    <w:rsid w:val="00311AE5"/>
    <w:rsid w:val="00374A18"/>
    <w:rsid w:val="00381C17"/>
    <w:rsid w:val="003E419F"/>
    <w:rsid w:val="00421616"/>
    <w:rsid w:val="00464616"/>
    <w:rsid w:val="00472537"/>
    <w:rsid w:val="004A0643"/>
    <w:rsid w:val="00504C9C"/>
    <w:rsid w:val="00506569"/>
    <w:rsid w:val="00526558"/>
    <w:rsid w:val="00572834"/>
    <w:rsid w:val="00580AAA"/>
    <w:rsid w:val="00587F1D"/>
    <w:rsid w:val="005B32F7"/>
    <w:rsid w:val="005C5B19"/>
    <w:rsid w:val="005F7ED6"/>
    <w:rsid w:val="00634B27"/>
    <w:rsid w:val="0066136B"/>
    <w:rsid w:val="00682606"/>
    <w:rsid w:val="006E35C7"/>
    <w:rsid w:val="00722ACC"/>
    <w:rsid w:val="00734065"/>
    <w:rsid w:val="0075168E"/>
    <w:rsid w:val="00762D79"/>
    <w:rsid w:val="00771046"/>
    <w:rsid w:val="00795AFF"/>
    <w:rsid w:val="007A144E"/>
    <w:rsid w:val="007D57B7"/>
    <w:rsid w:val="007D5E8D"/>
    <w:rsid w:val="008249B8"/>
    <w:rsid w:val="00832536"/>
    <w:rsid w:val="00832A92"/>
    <w:rsid w:val="00833A92"/>
    <w:rsid w:val="008A393D"/>
    <w:rsid w:val="008E3191"/>
    <w:rsid w:val="008F3AEE"/>
    <w:rsid w:val="008F484B"/>
    <w:rsid w:val="009529DC"/>
    <w:rsid w:val="009945DF"/>
    <w:rsid w:val="00994C95"/>
    <w:rsid w:val="009A4DC7"/>
    <w:rsid w:val="009D2CB8"/>
    <w:rsid w:val="00A05754"/>
    <w:rsid w:val="00A51404"/>
    <w:rsid w:val="00A5288F"/>
    <w:rsid w:val="00A53D7B"/>
    <w:rsid w:val="00AB40EC"/>
    <w:rsid w:val="00AD3347"/>
    <w:rsid w:val="00B13E5A"/>
    <w:rsid w:val="00B40063"/>
    <w:rsid w:val="00B67072"/>
    <w:rsid w:val="00B71500"/>
    <w:rsid w:val="00BB707C"/>
    <w:rsid w:val="00BC7579"/>
    <w:rsid w:val="00BD11C6"/>
    <w:rsid w:val="00BE6676"/>
    <w:rsid w:val="00BE7AA6"/>
    <w:rsid w:val="00C2365E"/>
    <w:rsid w:val="00C26E7B"/>
    <w:rsid w:val="00C36513"/>
    <w:rsid w:val="00C803A3"/>
    <w:rsid w:val="00C92D7B"/>
    <w:rsid w:val="00CC6B2E"/>
    <w:rsid w:val="00CE0B24"/>
    <w:rsid w:val="00CE30A5"/>
    <w:rsid w:val="00CF7A0E"/>
    <w:rsid w:val="00D04C79"/>
    <w:rsid w:val="00D11FDF"/>
    <w:rsid w:val="00D14C1B"/>
    <w:rsid w:val="00D34311"/>
    <w:rsid w:val="00D40B99"/>
    <w:rsid w:val="00D6116A"/>
    <w:rsid w:val="00D658F8"/>
    <w:rsid w:val="00D716E0"/>
    <w:rsid w:val="00D74CB1"/>
    <w:rsid w:val="00DD4727"/>
    <w:rsid w:val="00E46CE0"/>
    <w:rsid w:val="00E6753B"/>
    <w:rsid w:val="00E83A4D"/>
    <w:rsid w:val="00E8547A"/>
    <w:rsid w:val="00EA7DC6"/>
    <w:rsid w:val="00EC33D7"/>
    <w:rsid w:val="00ED2D56"/>
    <w:rsid w:val="00EE7099"/>
    <w:rsid w:val="00F0204E"/>
    <w:rsid w:val="00F34B44"/>
    <w:rsid w:val="00F34F8C"/>
    <w:rsid w:val="00F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C0A58"/>
  <w15:chartTrackingRefBased/>
  <w15:docId w15:val="{40F55A9B-1159-4459-AE32-23F09E5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line="25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ACC"/>
    <w:pPr>
      <w:tabs>
        <w:tab w:val="left" w:pos="1531"/>
        <w:tab w:val="left" w:pos="5103"/>
      </w:tabs>
      <w:spacing w:line="280" w:lineRule="exact"/>
    </w:pPr>
    <w:rPr>
      <w:rFonts w:ascii="Calibri" w:hAnsi="Calibr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854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52748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2A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52748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22A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1A30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22A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2748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22A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274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22A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1A3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22A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1A3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2D7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4C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4CDA"/>
    <w:rPr>
      <w:rFonts w:ascii="Calibri" w:hAnsi="Calibr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1E4C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4CDA"/>
    <w:rPr>
      <w:rFonts w:ascii="Calibri" w:hAnsi="Calibri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E8547A"/>
    <w:rPr>
      <w:rFonts w:asciiTheme="majorHAnsi" w:eastAsiaTheme="majorEastAsia" w:hAnsiTheme="majorHAnsi" w:cstheme="majorBidi"/>
      <w:color w:val="952748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8547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inanummer">
    <w:name w:val="page number"/>
    <w:basedOn w:val="Standaardalinea-lettertype"/>
    <w:uiPriority w:val="99"/>
    <w:semiHidden/>
    <w:unhideWhenUsed/>
    <w:rsid w:val="00506569"/>
  </w:style>
  <w:style w:type="paragraph" w:customStyle="1" w:styleId="WEC-Standaard">
    <w:name w:val="WEC-Standaard"/>
    <w:basedOn w:val="Standaard"/>
    <w:link w:val="WEC-StandaardChar"/>
    <w:autoRedefine/>
    <w:qFormat/>
    <w:rsid w:val="00B71500"/>
    <w:pPr>
      <w:tabs>
        <w:tab w:val="clear" w:pos="5103"/>
      </w:tabs>
    </w:pPr>
    <w:rPr>
      <w:bCs/>
      <w:color w:val="221A51" w:themeColor="text1"/>
      <w:szCs w:val="28"/>
    </w:rPr>
  </w:style>
  <w:style w:type="paragraph" w:styleId="Geenafstand">
    <w:name w:val="No Spacing"/>
    <w:uiPriority w:val="1"/>
    <w:qFormat/>
    <w:rsid w:val="00722ACC"/>
    <w:pPr>
      <w:tabs>
        <w:tab w:val="left" w:pos="1531"/>
        <w:tab w:val="left" w:pos="5103"/>
      </w:tabs>
      <w:spacing w:line="240" w:lineRule="auto"/>
    </w:pPr>
    <w:rPr>
      <w:rFonts w:ascii="Calibri" w:hAnsi="Calibri"/>
      <w:sz w:val="22"/>
    </w:rPr>
  </w:style>
  <w:style w:type="paragraph" w:customStyle="1" w:styleId="WEC-Vet">
    <w:name w:val="WEC-Vet"/>
    <w:basedOn w:val="WEC-Standaard"/>
    <w:qFormat/>
    <w:rsid w:val="00B71500"/>
    <w:rPr>
      <w:b/>
    </w:rPr>
  </w:style>
  <w:style w:type="character" w:styleId="Hyperlink">
    <w:name w:val="Hyperlink"/>
    <w:basedOn w:val="Standaardalinea-lettertype"/>
    <w:uiPriority w:val="99"/>
    <w:unhideWhenUsed/>
    <w:rsid w:val="00381C17"/>
    <w:rPr>
      <w:color w:val="221A5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1C1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4CB1"/>
    <w:rPr>
      <w:color w:val="221A51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722ACC"/>
    <w:rPr>
      <w:rFonts w:asciiTheme="majorHAnsi" w:eastAsiaTheme="majorEastAsia" w:hAnsiTheme="majorHAnsi" w:cstheme="majorBidi"/>
      <w:color w:val="952748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22ACC"/>
    <w:rPr>
      <w:rFonts w:asciiTheme="majorHAnsi" w:eastAsiaTheme="majorEastAsia" w:hAnsiTheme="majorHAnsi" w:cstheme="majorBidi"/>
      <w:color w:val="631A30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rsid w:val="00722ACC"/>
    <w:rPr>
      <w:rFonts w:asciiTheme="majorHAnsi" w:eastAsiaTheme="majorEastAsia" w:hAnsiTheme="majorHAnsi" w:cstheme="majorBidi"/>
      <w:i/>
      <w:iCs/>
      <w:color w:val="952748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722ACC"/>
    <w:rPr>
      <w:rFonts w:asciiTheme="majorHAnsi" w:eastAsiaTheme="majorEastAsia" w:hAnsiTheme="majorHAnsi" w:cstheme="majorBidi"/>
      <w:color w:val="952748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rsid w:val="00722ACC"/>
    <w:rPr>
      <w:rFonts w:asciiTheme="majorHAnsi" w:eastAsiaTheme="majorEastAsia" w:hAnsiTheme="majorHAnsi" w:cstheme="majorBidi"/>
      <w:color w:val="631A30" w:themeColor="accent1" w:themeShade="7F"/>
      <w:sz w:val="22"/>
    </w:rPr>
  </w:style>
  <w:style w:type="character" w:customStyle="1" w:styleId="Kop7Char">
    <w:name w:val="Kop 7 Char"/>
    <w:basedOn w:val="Standaardalinea-lettertype"/>
    <w:link w:val="Kop7"/>
    <w:uiPriority w:val="9"/>
    <w:rsid w:val="00722ACC"/>
    <w:rPr>
      <w:rFonts w:asciiTheme="majorHAnsi" w:eastAsiaTheme="majorEastAsia" w:hAnsiTheme="majorHAnsi" w:cstheme="majorBidi"/>
      <w:i/>
      <w:iCs/>
      <w:color w:val="631A30" w:themeColor="accent1" w:themeShade="7F"/>
      <w:sz w:val="22"/>
    </w:rPr>
  </w:style>
  <w:style w:type="paragraph" w:customStyle="1" w:styleId="WEC-KopjeRood">
    <w:name w:val="WEC-Kopje Rood"/>
    <w:basedOn w:val="WEC-Standaard"/>
    <w:qFormat/>
    <w:rsid w:val="00B71500"/>
    <w:rPr>
      <w:b/>
      <w:color w:val="C83561"/>
      <w:sz w:val="28"/>
    </w:rPr>
  </w:style>
  <w:style w:type="paragraph" w:customStyle="1" w:styleId="WEC-Cursief">
    <w:name w:val="WEC-Cursief"/>
    <w:basedOn w:val="WEC-Standaard"/>
    <w:qFormat/>
    <w:rsid w:val="00B71500"/>
    <w:rPr>
      <w:i/>
      <w:iCs/>
    </w:rPr>
  </w:style>
  <w:style w:type="paragraph" w:customStyle="1" w:styleId="WEC-Opsomming">
    <w:name w:val="WEC-Opsomming"/>
    <w:basedOn w:val="WEC-Standaard"/>
    <w:link w:val="WEC-OpsommingChar"/>
    <w:autoRedefine/>
    <w:qFormat/>
    <w:rsid w:val="00F34B44"/>
    <w:pPr>
      <w:tabs>
        <w:tab w:val="clear" w:pos="1531"/>
        <w:tab w:val="left" w:pos="170"/>
        <w:tab w:val="left" w:pos="680"/>
        <w:tab w:val="left" w:pos="1166"/>
      </w:tabs>
      <w:snapToGrid w:val="0"/>
      <w:contextualSpacing/>
    </w:pPr>
    <w:rPr>
      <w:rFonts w:asciiTheme="minorHAnsi" w:hAnsiTheme="minorHAnsi" w:cstheme="minorHAnsi"/>
      <w:color w:val="000000"/>
      <w:szCs w:val="22"/>
    </w:rPr>
  </w:style>
  <w:style w:type="paragraph" w:customStyle="1" w:styleId="Opsomming">
    <w:name w:val="Opsomming"/>
    <w:basedOn w:val="WEC-Opsomming"/>
    <w:link w:val="OpsommingChar"/>
    <w:qFormat/>
    <w:rsid w:val="00F34B44"/>
    <w:pPr>
      <w:tabs>
        <w:tab w:val="clear" w:pos="170"/>
      </w:tabs>
      <w:snapToGrid/>
      <w:ind w:left="170" w:hanging="170"/>
      <w:contextualSpacing w:val="0"/>
    </w:pPr>
  </w:style>
  <w:style w:type="character" w:customStyle="1" w:styleId="WEC-StandaardChar">
    <w:name w:val="WEC-Standaard Char"/>
    <w:basedOn w:val="Standaardalinea-lettertype"/>
    <w:link w:val="WEC-Standaard"/>
    <w:rsid w:val="00F34B44"/>
    <w:rPr>
      <w:rFonts w:ascii="Calibri" w:hAnsi="Calibri"/>
      <w:bCs/>
      <w:color w:val="221A51" w:themeColor="text1"/>
      <w:sz w:val="22"/>
      <w:szCs w:val="28"/>
    </w:rPr>
  </w:style>
  <w:style w:type="character" w:customStyle="1" w:styleId="WEC-OpsommingChar">
    <w:name w:val="WEC-Opsomming Char"/>
    <w:basedOn w:val="WEC-StandaardChar"/>
    <w:link w:val="WEC-Opsomming"/>
    <w:rsid w:val="00F34B44"/>
    <w:rPr>
      <w:rFonts w:ascii="Calibri" w:hAnsi="Calibri" w:cstheme="minorHAnsi"/>
      <w:bCs/>
      <w:color w:val="000000"/>
      <w:sz w:val="22"/>
      <w:szCs w:val="22"/>
    </w:rPr>
  </w:style>
  <w:style w:type="character" w:customStyle="1" w:styleId="OpsommingChar">
    <w:name w:val="Opsomming Char"/>
    <w:basedOn w:val="WEC-OpsommingChar"/>
    <w:link w:val="Opsomming"/>
    <w:rsid w:val="00F34B44"/>
    <w:rPr>
      <w:rFonts w:ascii="Calibri" w:hAnsi="Calibri" w:cstheme="minorHAnsi"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ePolman\WeCreate%20Holding%20B.V\WeCreate%20-%20Documenten\Algemeen\Marketing%20en%20communicatie\Wecreate\2.%20Standaardformats\5.%20Memo%20format\WEC_Template_Memo.dotm" TargetMode="External"/></Relationships>
</file>

<file path=word/theme/theme1.xml><?xml version="1.0" encoding="utf-8"?>
<a:theme xmlns:a="http://schemas.openxmlformats.org/drawingml/2006/main" name="Kantoorthema">
  <a:themeElements>
    <a:clrScheme name="Wecreate">
      <a:dk1>
        <a:srgbClr val="221A51"/>
      </a:dk1>
      <a:lt1>
        <a:srgbClr val="FFFFFF"/>
      </a:lt1>
      <a:dk2>
        <a:srgbClr val="221A51"/>
      </a:dk2>
      <a:lt2>
        <a:srgbClr val="FFFFFF"/>
      </a:lt2>
      <a:accent1>
        <a:srgbClr val="C83461"/>
      </a:accent1>
      <a:accent2>
        <a:srgbClr val="F07E2F"/>
      </a:accent2>
      <a:accent3>
        <a:srgbClr val="FDC543"/>
      </a:accent3>
      <a:accent4>
        <a:srgbClr val="C83461"/>
      </a:accent4>
      <a:accent5>
        <a:srgbClr val="F07E2F"/>
      </a:accent5>
      <a:accent6>
        <a:srgbClr val="FDC543"/>
      </a:accent6>
      <a:hlink>
        <a:srgbClr val="221A51"/>
      </a:hlink>
      <a:folHlink>
        <a:srgbClr val="221A5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373a8-4809-4f6c-ac56-cec6bcb540e9">
      <Terms xmlns="http://schemas.microsoft.com/office/infopath/2007/PartnerControls"/>
    </lcf76f155ced4ddcb4097134ff3c332f>
    <TaxCatchAll xmlns="fe4726ad-f05a-4946-952b-4a7933a817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C0A3F3F32E644BCB96A4C0A31C993" ma:contentTypeVersion="16" ma:contentTypeDescription="Een nieuw document maken." ma:contentTypeScope="" ma:versionID="9d496c95c3924b71f49c72418f7c1808">
  <xsd:schema xmlns:xsd="http://www.w3.org/2001/XMLSchema" xmlns:xs="http://www.w3.org/2001/XMLSchema" xmlns:p="http://schemas.microsoft.com/office/2006/metadata/properties" xmlns:ns2="154373a8-4809-4f6c-ac56-cec6bcb540e9" xmlns:ns3="fe4726ad-f05a-4946-952b-4a7933a817b5" targetNamespace="http://schemas.microsoft.com/office/2006/metadata/properties" ma:root="true" ma:fieldsID="82005fdd9e31fcbc85617165b1a8ce7d" ns2:_="" ns3:_="">
    <xsd:import namespace="154373a8-4809-4f6c-ac56-cec6bcb540e9"/>
    <xsd:import namespace="fe4726ad-f05a-4946-952b-4a7933a81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73a8-4809-4f6c-ac56-cec6bcb5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683794b-d169-4e2e-8e2f-44f91d77e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26ad-f05a-4946-952b-4a7933a81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d461c1-7605-4c7b-9bd4-a4c1b73cd913}" ma:internalName="TaxCatchAll" ma:showField="CatchAllData" ma:web="fe4726ad-f05a-4946-952b-4a7933a81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94325-9635-482B-93D7-9BA04D7C9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1537-89AE-40AB-86DF-0DFD1D06F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99312-08FC-4E4C-A562-7F9238B3479D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2f363f81-acf2-4d9a-bf26-12379b6ffda7"/>
    <ds:schemaRef ds:uri="http://schemas.microsoft.com/office/2006/documentManagement/types"/>
    <ds:schemaRef ds:uri="http://schemas.openxmlformats.org/package/2006/metadata/core-properties"/>
    <ds:schemaRef ds:uri="0883c491-3741-44e6-943e-5a3a558d8ea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8734F6-E4AA-4B12-9139-99EC4CCD7456}"/>
</file>

<file path=docProps/app.xml><?xml version="1.0" encoding="utf-8"?>
<Properties xmlns="http://schemas.openxmlformats.org/officeDocument/2006/extended-properties" xmlns:vt="http://schemas.openxmlformats.org/officeDocument/2006/docPropsVTypes">
  <Template>WEC_Template_Memo</Template>
  <TotalTime>0</TotalTime>
  <Pages>1</Pages>
  <Words>157</Words>
  <Characters>717</Characters>
  <Application>Microsoft Office Word</Application>
  <DocSecurity>0</DocSecurity>
  <Lines>43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Polman</dc:creator>
  <cp:keywords/>
  <dc:description/>
  <cp:lastModifiedBy>Sofie Hordijk</cp:lastModifiedBy>
  <cp:revision>3</cp:revision>
  <cp:lastPrinted>2021-07-27T06:29:00Z</cp:lastPrinted>
  <dcterms:created xsi:type="dcterms:W3CDTF">2025-09-18T13:25:00Z</dcterms:created>
  <dcterms:modified xsi:type="dcterms:W3CDTF">2025-09-18T13:25:00Z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0x0101008D9C0A3F3F32E644BCB96A4C0A31C993</vt:lpwstr>
  </property>
  <property fmtid="{D5CDD505-2E9C-101B-9397-08002B2CF9AE}" pid="3" name="MediaServiceImageTags">
    <vt:lpwstr/>
  </property>
</Properties>
</file>